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w w:val="95"/>
          <w:sz w:val="36"/>
          <w:szCs w:val="36"/>
        </w:rPr>
      </w:pPr>
      <w:r>
        <w:rPr>
          <w:rFonts w:hint="eastAsia" w:ascii="Times New Roman" w:hAnsi="Times New Roman" w:eastAsia="方正小标宋简体"/>
          <w:w w:val="95"/>
          <w:sz w:val="36"/>
          <w:szCs w:val="36"/>
        </w:rPr>
        <w:t>“不忘初心</w:t>
      </w:r>
      <w:r>
        <w:rPr>
          <w:rFonts w:ascii="Times New Roman" w:hAnsi="Times New Roman" w:eastAsia="方正小标宋简体"/>
          <w:w w:val="95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简体"/>
          <w:w w:val="95"/>
          <w:sz w:val="36"/>
          <w:szCs w:val="36"/>
        </w:rPr>
        <w:t>牢记使命”微党课视频选</w:t>
      </w:r>
      <w:r>
        <w:rPr>
          <w:rFonts w:hint="eastAsia" w:ascii="Times New Roman" w:hAnsi="Times New Roman" w:eastAsia="方正小标宋简体"/>
          <w:w w:val="95"/>
          <w:sz w:val="36"/>
          <w:szCs w:val="36"/>
          <w:lang w:eastAsia="zh-CN"/>
        </w:rPr>
        <w:t>题</w:t>
      </w:r>
      <w:r>
        <w:rPr>
          <w:rFonts w:hint="eastAsia" w:ascii="Times New Roman" w:hAnsi="Times New Roman" w:eastAsia="方正小标宋简体"/>
          <w:w w:val="95"/>
          <w:sz w:val="36"/>
          <w:szCs w:val="36"/>
        </w:rPr>
        <w:t>登记表</w:t>
      </w:r>
    </w:p>
    <w:p>
      <w:pPr>
        <w:spacing w:line="600" w:lineRule="exact"/>
        <w:jc w:val="left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楷体_GB2312"/>
          <w:bCs/>
          <w:sz w:val="28"/>
          <w:szCs w:val="28"/>
        </w:rPr>
        <w:t>报送单位：</w:t>
      </w:r>
    </w:p>
    <w:tbl>
      <w:tblPr>
        <w:tblStyle w:val="8"/>
        <w:tblW w:w="890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74"/>
        <w:gridCol w:w="1474"/>
        <w:gridCol w:w="57"/>
        <w:gridCol w:w="1417"/>
        <w:gridCol w:w="1135"/>
        <w:gridCol w:w="339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片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别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总集数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每集时长（分钟）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制作单位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主创人员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监制（策划）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编导（导演）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撰稿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摄像</w:t>
            </w:r>
          </w:p>
        </w:tc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剪辑（制作）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内容简介</w:t>
            </w:r>
          </w:p>
        </w:tc>
        <w:tc>
          <w:tcPr>
            <w:tcW w:w="7371" w:type="dxa"/>
            <w:gridSpan w:val="7"/>
          </w:tcPr>
          <w:p>
            <w:pPr>
              <w:snapToGrid w:val="0"/>
              <w:ind w:firstLine="600" w:firstLineChars="200"/>
              <w:rPr>
                <w:rFonts w:ascii="Times New Roman" w:hAnsi="Times New Roman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出镜人基本情况及核实结果</w:t>
            </w:r>
          </w:p>
        </w:tc>
        <w:tc>
          <w:tcPr>
            <w:tcW w:w="7371" w:type="dxa"/>
            <w:gridSpan w:val="7"/>
          </w:tcPr>
          <w:p>
            <w:pPr>
              <w:snapToGrid w:val="0"/>
              <w:ind w:firstLine="600" w:firstLineChars="200"/>
              <w:rPr>
                <w:rFonts w:ascii="Times New Roman" w:hAnsi="Times New Roman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报送单位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ind w:firstLine="4760" w:firstLineChars="17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注：</w:t>
      </w: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ascii="仿宋_GB2312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>出镜人一般指授课主讲人，或作品中的主要人物。</w:t>
      </w:r>
    </w:p>
    <w:p>
      <w:pPr>
        <w:spacing w:line="500" w:lineRule="exact"/>
        <w:ind w:firstLine="56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ascii="仿宋_GB2312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>此表纸质版报送</w:t>
      </w: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式</w:t>
      </w: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份。</w:t>
      </w:r>
    </w:p>
    <w:p>
      <w:pPr>
        <w:spacing w:line="20" w:lineRule="exact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?? Std 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jc w:val="right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20"/>
    <w:rsid w:val="000502A5"/>
    <w:rsid w:val="000A38E8"/>
    <w:rsid w:val="000A76A9"/>
    <w:rsid w:val="000B604E"/>
    <w:rsid w:val="000E112E"/>
    <w:rsid w:val="000F1E88"/>
    <w:rsid w:val="00101C5C"/>
    <w:rsid w:val="00134599"/>
    <w:rsid w:val="001566AD"/>
    <w:rsid w:val="001D62EE"/>
    <w:rsid w:val="001E5267"/>
    <w:rsid w:val="001F1E29"/>
    <w:rsid w:val="00216602"/>
    <w:rsid w:val="00242C6A"/>
    <w:rsid w:val="00273DD0"/>
    <w:rsid w:val="00292DE6"/>
    <w:rsid w:val="00330220"/>
    <w:rsid w:val="00332192"/>
    <w:rsid w:val="003F6CCE"/>
    <w:rsid w:val="00427919"/>
    <w:rsid w:val="004527CF"/>
    <w:rsid w:val="004D0403"/>
    <w:rsid w:val="004D4AA4"/>
    <w:rsid w:val="004E392F"/>
    <w:rsid w:val="0052024D"/>
    <w:rsid w:val="00525630"/>
    <w:rsid w:val="005D2AB9"/>
    <w:rsid w:val="005F7CA0"/>
    <w:rsid w:val="00612346"/>
    <w:rsid w:val="006134A5"/>
    <w:rsid w:val="00617948"/>
    <w:rsid w:val="0067225E"/>
    <w:rsid w:val="00674D72"/>
    <w:rsid w:val="00675EA4"/>
    <w:rsid w:val="006A5F34"/>
    <w:rsid w:val="006F3B13"/>
    <w:rsid w:val="00737D58"/>
    <w:rsid w:val="00741910"/>
    <w:rsid w:val="00784771"/>
    <w:rsid w:val="00791452"/>
    <w:rsid w:val="00854F43"/>
    <w:rsid w:val="0088168F"/>
    <w:rsid w:val="008A51EE"/>
    <w:rsid w:val="008D53E1"/>
    <w:rsid w:val="008E20D7"/>
    <w:rsid w:val="00902FC8"/>
    <w:rsid w:val="00920C03"/>
    <w:rsid w:val="00962058"/>
    <w:rsid w:val="009A6401"/>
    <w:rsid w:val="009E2414"/>
    <w:rsid w:val="00A55A9D"/>
    <w:rsid w:val="00A719F6"/>
    <w:rsid w:val="00AE7128"/>
    <w:rsid w:val="00AF2B30"/>
    <w:rsid w:val="00AF2CC5"/>
    <w:rsid w:val="00B01E67"/>
    <w:rsid w:val="00B04899"/>
    <w:rsid w:val="00B267C0"/>
    <w:rsid w:val="00B403C3"/>
    <w:rsid w:val="00B54566"/>
    <w:rsid w:val="00BA4585"/>
    <w:rsid w:val="00BA5ABC"/>
    <w:rsid w:val="00BB4A7E"/>
    <w:rsid w:val="00BF3C9F"/>
    <w:rsid w:val="00BF589A"/>
    <w:rsid w:val="00C05BA3"/>
    <w:rsid w:val="00C10DB9"/>
    <w:rsid w:val="00C254D1"/>
    <w:rsid w:val="00C52CED"/>
    <w:rsid w:val="00C67A96"/>
    <w:rsid w:val="00CB5EE0"/>
    <w:rsid w:val="00CE1F1F"/>
    <w:rsid w:val="00CF71B1"/>
    <w:rsid w:val="00DB0975"/>
    <w:rsid w:val="00E668F8"/>
    <w:rsid w:val="00EB6E26"/>
    <w:rsid w:val="00EE21E6"/>
    <w:rsid w:val="00EE7F4A"/>
    <w:rsid w:val="00F12635"/>
    <w:rsid w:val="00FA6DEF"/>
    <w:rsid w:val="00FD1EFF"/>
    <w:rsid w:val="00FD32F1"/>
    <w:rsid w:val="177505FA"/>
    <w:rsid w:val="19152D2A"/>
    <w:rsid w:val="22616070"/>
    <w:rsid w:val="47587AA0"/>
    <w:rsid w:val="4A335726"/>
    <w:rsid w:val="5FBD68E8"/>
    <w:rsid w:val="652459B4"/>
    <w:rsid w:val="76D6013D"/>
    <w:rsid w:val="7F3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link w:val="10"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alloon Text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5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31"/>
    <w:basedOn w:val="6"/>
    <w:qFormat/>
    <w:uiPriority w:val="99"/>
    <w:rPr>
      <w:rFonts w:ascii="Adobe ?? Std R" w:hAnsi="Adobe ?? Std R" w:cs="Adobe ?? Std R"/>
      <w:color w:val="000000"/>
      <w:sz w:val="22"/>
      <w:szCs w:val="22"/>
      <w:u w:val="none"/>
    </w:rPr>
  </w:style>
  <w:style w:type="character" w:customStyle="1" w:styleId="15">
    <w:name w:val="font51"/>
    <w:basedOn w:val="6"/>
    <w:qFormat/>
    <w:uiPriority w:val="99"/>
    <w:rPr>
      <w:rFonts w:ascii="Adobe ?? Std R" w:hAnsi="Adobe ?? Std R" w:cs="Adobe ?? Std R"/>
      <w:color w:val="000000"/>
      <w:sz w:val="18"/>
      <w:szCs w:val="18"/>
      <w:u w:val="none"/>
    </w:rPr>
  </w:style>
  <w:style w:type="character" w:customStyle="1" w:styleId="16">
    <w:name w:val="Plain Text Char"/>
    <w:basedOn w:val="6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7">
    <w:name w:val="Plain Text Char1"/>
    <w:basedOn w:val="6"/>
    <w:link w:val="2"/>
    <w:qFormat/>
    <w:locked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357</Words>
  <Characters>2040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2018-01-09T08:50:00Z</dcterms:created>
  <dc:creator>zj</dc:creator>
  <cp:lastModifiedBy>闫老师</cp:lastModifiedBy>
  <cp:lastPrinted>2018-01-09T08:50:00Z</cp:lastPrinted>
  <dcterms:modified xsi:type="dcterms:W3CDTF">2018-01-20T06:45:38Z</dcterms:modified>
  <dc:title>秘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